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D8" w:rsidRPr="00A22799" w:rsidRDefault="002F40D8" w:rsidP="00A22799">
      <w:pPr>
        <w:rPr>
          <w:b/>
        </w:rPr>
      </w:pPr>
      <w:r w:rsidRPr="00A22799">
        <w:rPr>
          <w:b/>
        </w:rPr>
        <w:t>Przesłać w terminie do 24.03.2014</w:t>
      </w:r>
      <w:r>
        <w:rPr>
          <w:b/>
        </w:rPr>
        <w:t xml:space="preserve"> na adres:</w:t>
      </w:r>
    </w:p>
    <w:p w:rsidR="002F40D8" w:rsidRPr="00A22799" w:rsidRDefault="002F40D8" w:rsidP="007B5A0F">
      <w:pPr>
        <w:spacing w:after="0" w:line="360" w:lineRule="auto"/>
      </w:pPr>
      <w:r w:rsidRPr="00A22799">
        <w:t>Suwalski Ośrodek Kultury</w:t>
      </w:r>
    </w:p>
    <w:p w:rsidR="002F40D8" w:rsidRPr="00A22799" w:rsidRDefault="002F40D8" w:rsidP="007B5A0F">
      <w:pPr>
        <w:spacing w:after="0" w:line="360" w:lineRule="auto"/>
      </w:pPr>
      <w:r>
        <w:t>u</w:t>
      </w:r>
      <w:r w:rsidRPr="00A22799">
        <w:t>l. Papieża Jana Pawła II 5</w:t>
      </w:r>
    </w:p>
    <w:p w:rsidR="002F40D8" w:rsidRDefault="002F40D8" w:rsidP="007B5A0F">
      <w:pPr>
        <w:spacing w:after="0" w:line="360" w:lineRule="auto"/>
      </w:pPr>
      <w:r w:rsidRPr="00A22799">
        <w:t>16-400 Suwałki</w:t>
      </w:r>
    </w:p>
    <w:p w:rsidR="002F40D8" w:rsidRPr="00BA0D60" w:rsidRDefault="002F40D8" w:rsidP="007B5A0F">
      <w:pPr>
        <w:spacing w:after="0" w:line="360" w:lineRule="auto"/>
        <w:rPr>
          <w:sz w:val="16"/>
          <w:szCs w:val="16"/>
        </w:rPr>
      </w:pPr>
      <w:r w:rsidRPr="00BA0D60">
        <w:rPr>
          <w:sz w:val="16"/>
          <w:szCs w:val="16"/>
        </w:rPr>
        <w:t>lub</w:t>
      </w:r>
    </w:p>
    <w:p w:rsidR="002F40D8" w:rsidRPr="006E6A37" w:rsidRDefault="002F40D8" w:rsidP="007B5A0F">
      <w:pPr>
        <w:spacing w:after="0" w:line="360" w:lineRule="auto"/>
        <w:rPr>
          <w:b/>
        </w:rPr>
      </w:pPr>
      <w:r w:rsidRPr="006E6A37">
        <w:rPr>
          <w:b/>
        </w:rPr>
        <w:t>sok@soksuwalki.eu</w:t>
      </w:r>
    </w:p>
    <w:p w:rsidR="002F40D8" w:rsidRPr="00725E99" w:rsidRDefault="002F40D8" w:rsidP="007B5A0F">
      <w:pPr>
        <w:jc w:val="center"/>
        <w:rPr>
          <w:b/>
          <w:sz w:val="16"/>
          <w:szCs w:val="16"/>
        </w:rPr>
      </w:pPr>
    </w:p>
    <w:p w:rsidR="002F40D8" w:rsidRPr="00A22799" w:rsidRDefault="002F40D8" w:rsidP="00725E99">
      <w:pPr>
        <w:spacing w:after="0" w:line="240" w:lineRule="exact"/>
        <w:jc w:val="center"/>
        <w:rPr>
          <w:b/>
        </w:rPr>
      </w:pPr>
      <w:r w:rsidRPr="00A22799">
        <w:rPr>
          <w:b/>
        </w:rPr>
        <w:t>KARTA ZGŁOSZENIA</w:t>
      </w:r>
      <w:r>
        <w:rPr>
          <w:b/>
        </w:rPr>
        <w:t xml:space="preserve"> </w:t>
      </w:r>
      <w:r w:rsidRPr="00A22799">
        <w:rPr>
          <w:b/>
        </w:rPr>
        <w:t>(SOLO/DUET)</w:t>
      </w:r>
    </w:p>
    <w:p w:rsidR="002F40D8" w:rsidRDefault="002F40D8" w:rsidP="00725E99">
      <w:pPr>
        <w:spacing w:after="0" w:line="240" w:lineRule="exact"/>
        <w:jc w:val="center"/>
        <w:rPr>
          <w:b/>
        </w:rPr>
      </w:pPr>
      <w:r>
        <w:rPr>
          <w:b/>
        </w:rPr>
        <w:t xml:space="preserve">na </w:t>
      </w:r>
    </w:p>
    <w:p w:rsidR="002F40D8" w:rsidRPr="00725E99" w:rsidRDefault="002F40D8" w:rsidP="00725E99">
      <w:pPr>
        <w:spacing w:after="0" w:line="240" w:lineRule="exact"/>
        <w:jc w:val="center"/>
        <w:rPr>
          <w:b/>
          <w:spacing w:val="-6"/>
        </w:rPr>
      </w:pPr>
      <w:r w:rsidRPr="00725E99">
        <w:rPr>
          <w:b/>
          <w:spacing w:val="-6"/>
        </w:rPr>
        <w:t xml:space="preserve">MIĘDZYNARODOWY FESTIWAL PIOSENKI I TAŃCA „MUSZELKI WIGIER </w:t>
      </w:r>
      <w:smartTag w:uri="urn:schemas-microsoft-com:office:smarttags" w:element="metricconverter">
        <w:smartTagPr>
          <w:attr w:name="ProductID" w:val="2014”"/>
        </w:smartTagPr>
        <w:r w:rsidRPr="00725E99">
          <w:rPr>
            <w:b/>
            <w:spacing w:val="-6"/>
          </w:rPr>
          <w:t>2014”</w:t>
        </w:r>
      </w:smartTag>
    </w:p>
    <w:p w:rsidR="002F40D8" w:rsidRDefault="002F40D8" w:rsidP="00725E99">
      <w:pPr>
        <w:pStyle w:val="ListParagraph"/>
        <w:spacing w:after="0" w:line="360" w:lineRule="auto"/>
        <w:ind w:left="0"/>
      </w:pPr>
    </w:p>
    <w:p w:rsidR="002F40D8" w:rsidRPr="007B5A0F" w:rsidRDefault="002F40D8" w:rsidP="00725E99">
      <w:pPr>
        <w:pStyle w:val="ListParagraph"/>
        <w:numPr>
          <w:ilvl w:val="0"/>
          <w:numId w:val="1"/>
        </w:numPr>
        <w:spacing w:after="0" w:line="360" w:lineRule="auto"/>
        <w:ind w:left="180" w:hanging="180"/>
      </w:pPr>
      <w:r w:rsidRPr="007B5A0F">
        <w:t>Dane osobowe:</w:t>
      </w:r>
    </w:p>
    <w:p w:rsidR="002F40D8" w:rsidRPr="007B5A0F" w:rsidRDefault="002F40D8" w:rsidP="00725E99">
      <w:pPr>
        <w:pStyle w:val="ListParagraph"/>
        <w:numPr>
          <w:ilvl w:val="0"/>
          <w:numId w:val="2"/>
        </w:numPr>
        <w:spacing w:after="0" w:line="360" w:lineRule="auto"/>
      </w:pPr>
      <w:r w:rsidRPr="007B5A0F">
        <w:t>Imię i nazwisko ………………………………………………................…</w:t>
      </w:r>
    </w:p>
    <w:p w:rsidR="002F40D8" w:rsidRPr="007B5A0F" w:rsidRDefault="002F40D8" w:rsidP="00725E99">
      <w:pPr>
        <w:pStyle w:val="ListParagraph"/>
        <w:numPr>
          <w:ilvl w:val="0"/>
          <w:numId w:val="2"/>
        </w:numPr>
        <w:spacing w:after="0" w:line="360" w:lineRule="auto"/>
      </w:pPr>
      <w:r w:rsidRPr="007B5A0F">
        <w:t>Imię i nazwisko ………………………………..................……………….</w:t>
      </w:r>
    </w:p>
    <w:p w:rsidR="002F40D8" w:rsidRPr="007B5A0F" w:rsidRDefault="002F40D8" w:rsidP="00725E99">
      <w:pPr>
        <w:pStyle w:val="ListParagraph"/>
        <w:numPr>
          <w:ilvl w:val="0"/>
          <w:numId w:val="1"/>
        </w:numPr>
        <w:spacing w:after="0" w:line="360" w:lineRule="auto"/>
      </w:pPr>
      <w:r w:rsidRPr="007B5A0F">
        <w:t xml:space="preserve">Kategoria wiekowa: </w:t>
      </w:r>
      <w:r>
        <w:t>………………………………………………………………………</w:t>
      </w:r>
      <w:bookmarkStart w:id="0" w:name="_GoBack"/>
      <w:bookmarkEnd w:id="0"/>
    </w:p>
    <w:p w:rsidR="002F40D8" w:rsidRPr="007B5A0F" w:rsidRDefault="002F40D8" w:rsidP="00725E99">
      <w:pPr>
        <w:pStyle w:val="ListParagraph"/>
        <w:spacing w:after="0" w:line="360" w:lineRule="auto"/>
        <w:ind w:left="1080"/>
      </w:pPr>
      <w:r w:rsidRPr="007B5A0F">
        <w:t>do 11 lat     od 12 do 16lat      od 17 do 25 lat</w:t>
      </w:r>
    </w:p>
    <w:p w:rsidR="002F40D8" w:rsidRPr="007B5A0F" w:rsidRDefault="002F40D8" w:rsidP="00725E99">
      <w:pPr>
        <w:pStyle w:val="ListParagraph"/>
        <w:numPr>
          <w:ilvl w:val="0"/>
          <w:numId w:val="1"/>
        </w:numPr>
        <w:spacing w:after="0" w:line="360" w:lineRule="auto"/>
      </w:pPr>
      <w:r w:rsidRPr="007B5A0F">
        <w:t>Kategorie taneczne (a, b, c,</w:t>
      </w:r>
      <w:r>
        <w:t xml:space="preserve"> d,</w:t>
      </w:r>
      <w:r w:rsidRPr="007B5A0F">
        <w:t xml:space="preserve"> e) </w:t>
      </w:r>
      <w:r>
        <w:t>…</w:t>
      </w:r>
      <w:r w:rsidRPr="007B5A0F">
        <w:t>……………………………………...........</w:t>
      </w:r>
    </w:p>
    <w:p w:rsidR="002F40D8" w:rsidRPr="007B5A0F" w:rsidRDefault="002F40D8" w:rsidP="00725E99">
      <w:pPr>
        <w:pStyle w:val="ListParagraph"/>
        <w:numPr>
          <w:ilvl w:val="0"/>
          <w:numId w:val="1"/>
        </w:numPr>
        <w:spacing w:after="0" w:line="360" w:lineRule="auto"/>
      </w:pPr>
      <w:r w:rsidRPr="007B5A0F">
        <w:t>Adres, telefon, email placówki ………………………………………….........…</w:t>
      </w:r>
    </w:p>
    <w:p w:rsidR="002F40D8" w:rsidRPr="007B5A0F" w:rsidRDefault="002F40D8" w:rsidP="00725E99">
      <w:pPr>
        <w:pStyle w:val="ListParagraph"/>
        <w:spacing w:after="0" w:line="360" w:lineRule="auto"/>
        <w:ind w:left="360"/>
      </w:pPr>
      <w:r w:rsidRPr="007B5A0F">
        <w:t>…………………………………………………………………………………………….….............</w:t>
      </w:r>
    </w:p>
    <w:p w:rsidR="002F40D8" w:rsidRPr="007B5A0F" w:rsidRDefault="002F40D8" w:rsidP="00725E99">
      <w:pPr>
        <w:pStyle w:val="ListParagraph"/>
        <w:spacing w:after="0" w:line="360" w:lineRule="auto"/>
        <w:ind w:left="360"/>
      </w:pPr>
      <w:r w:rsidRPr="007B5A0F">
        <w:t>…………………………………………………………………………………………….….............</w:t>
      </w:r>
    </w:p>
    <w:p w:rsidR="002F40D8" w:rsidRPr="007B5A0F" w:rsidRDefault="002F40D8" w:rsidP="00725E99">
      <w:pPr>
        <w:pStyle w:val="ListParagraph"/>
        <w:numPr>
          <w:ilvl w:val="0"/>
          <w:numId w:val="1"/>
        </w:numPr>
        <w:spacing w:after="0" w:line="360" w:lineRule="auto"/>
      </w:pPr>
      <w:r w:rsidRPr="007B5A0F">
        <w:t>Imię i nazwisko instruktora ………………………………………………….........</w:t>
      </w:r>
    </w:p>
    <w:p w:rsidR="002F40D8" w:rsidRPr="007B5A0F" w:rsidRDefault="002F40D8" w:rsidP="00725E99">
      <w:pPr>
        <w:pStyle w:val="ListParagraph"/>
        <w:spacing w:after="0" w:line="360" w:lineRule="auto"/>
        <w:ind w:left="360"/>
      </w:pPr>
      <w:r w:rsidRPr="007B5A0F">
        <w:t>…………………………………………………………………………….............………………….</w:t>
      </w:r>
    </w:p>
    <w:p w:rsidR="002F40D8" w:rsidRPr="007B5A0F" w:rsidRDefault="002F40D8" w:rsidP="00725E99">
      <w:pPr>
        <w:pStyle w:val="ListParagraph"/>
        <w:numPr>
          <w:ilvl w:val="0"/>
          <w:numId w:val="1"/>
        </w:numPr>
        <w:spacing w:after="0" w:line="360" w:lineRule="auto"/>
      </w:pPr>
      <w:r w:rsidRPr="007B5A0F">
        <w:t>Adres / email………………………………………………………………….........……</w:t>
      </w:r>
    </w:p>
    <w:p w:rsidR="002F40D8" w:rsidRPr="007B5A0F" w:rsidRDefault="002F40D8" w:rsidP="00725E99">
      <w:pPr>
        <w:pStyle w:val="ListParagraph"/>
        <w:spacing w:after="0" w:line="360" w:lineRule="auto"/>
        <w:ind w:left="360"/>
      </w:pPr>
      <w:r w:rsidRPr="007B5A0F">
        <w:t>…………………………………………………………………...……………………….….............</w:t>
      </w:r>
    </w:p>
    <w:p w:rsidR="002F40D8" w:rsidRPr="007B5A0F" w:rsidRDefault="002F40D8" w:rsidP="00725E99">
      <w:pPr>
        <w:pStyle w:val="ListParagraph"/>
        <w:numPr>
          <w:ilvl w:val="0"/>
          <w:numId w:val="1"/>
        </w:numPr>
        <w:spacing w:after="0" w:line="360" w:lineRule="auto"/>
      </w:pPr>
      <w:r w:rsidRPr="007B5A0F">
        <w:t>Dane dotyczące programu:</w:t>
      </w:r>
    </w:p>
    <w:p w:rsidR="002F40D8" w:rsidRDefault="002F40D8" w:rsidP="00725E99">
      <w:pPr>
        <w:pStyle w:val="ListParagraph"/>
        <w:numPr>
          <w:ilvl w:val="0"/>
          <w:numId w:val="3"/>
        </w:numPr>
        <w:spacing w:after="0" w:line="360" w:lineRule="auto"/>
      </w:pPr>
      <w:r>
        <w:t>Tytuł……………………………………………………………………………....…</w:t>
      </w:r>
    </w:p>
    <w:p w:rsidR="002F40D8" w:rsidRDefault="002F40D8" w:rsidP="00725E99">
      <w:pPr>
        <w:pStyle w:val="ListParagraph"/>
        <w:numPr>
          <w:ilvl w:val="0"/>
          <w:numId w:val="3"/>
        </w:numPr>
        <w:spacing w:after="0" w:line="360" w:lineRule="auto"/>
      </w:pPr>
      <w:r>
        <w:t>Muzyka………………………………………………………………….………….</w:t>
      </w:r>
    </w:p>
    <w:p w:rsidR="002F40D8" w:rsidRDefault="002F40D8" w:rsidP="00725E99">
      <w:pPr>
        <w:pStyle w:val="ListParagraph"/>
        <w:numPr>
          <w:ilvl w:val="0"/>
          <w:numId w:val="3"/>
        </w:numPr>
        <w:spacing w:after="0" w:line="360" w:lineRule="auto"/>
      </w:pPr>
      <w:r>
        <w:t>Choreografia………………………………………………………………...….</w:t>
      </w:r>
    </w:p>
    <w:p w:rsidR="002F40D8" w:rsidRDefault="002F40D8" w:rsidP="00725E99">
      <w:pPr>
        <w:pStyle w:val="ListParagraph"/>
        <w:numPr>
          <w:ilvl w:val="0"/>
          <w:numId w:val="3"/>
        </w:numPr>
        <w:spacing w:after="0" w:line="360" w:lineRule="auto"/>
      </w:pPr>
      <w:r>
        <w:t>Czas trwania programu………………………………………………….....</w:t>
      </w:r>
    </w:p>
    <w:p w:rsidR="002F40D8" w:rsidRDefault="002F40D8" w:rsidP="00725E99">
      <w:pPr>
        <w:pStyle w:val="ListParagraph"/>
        <w:numPr>
          <w:ilvl w:val="0"/>
          <w:numId w:val="3"/>
        </w:numPr>
        <w:spacing w:after="0" w:line="360" w:lineRule="auto"/>
      </w:pPr>
      <w:r>
        <w:t>Potrzeby techniczne…………………………………………………...…….</w:t>
      </w:r>
    </w:p>
    <w:p w:rsidR="002F40D8" w:rsidRDefault="002F40D8" w:rsidP="00AA1ADE">
      <w:r>
        <w:tab/>
      </w:r>
      <w:r>
        <w:tab/>
      </w:r>
    </w:p>
    <w:p w:rsidR="002F40D8" w:rsidRPr="00A22799" w:rsidRDefault="002F40D8" w:rsidP="007B5A0F">
      <w:pPr>
        <w:jc w:val="center"/>
        <w:rPr>
          <w:b/>
        </w:rPr>
      </w:pPr>
      <w:r>
        <w:rPr>
          <w:b/>
        </w:rPr>
        <w:t>REZERWACJE</w:t>
      </w:r>
    </w:p>
    <w:p w:rsidR="002F40D8" w:rsidRDefault="002F40D8" w:rsidP="00725E99">
      <w:pPr>
        <w:numPr>
          <w:ilvl w:val="1"/>
          <w:numId w:val="3"/>
        </w:numPr>
        <w:spacing w:after="0" w:line="360" w:lineRule="auto"/>
        <w:jc w:val="both"/>
      </w:pPr>
      <w:r>
        <w:t>Proszę o zarezerwowanie noclegów dla ........................... osób,  w tym …………………...................... kobiet / mężczyzn ………………....................... .</w:t>
      </w:r>
    </w:p>
    <w:p w:rsidR="002F40D8" w:rsidRDefault="002F40D8" w:rsidP="00725E99">
      <w:pPr>
        <w:spacing w:after="0" w:line="360" w:lineRule="auto"/>
        <w:jc w:val="center"/>
        <w:rPr>
          <w:b/>
        </w:rPr>
      </w:pPr>
      <w:r w:rsidRPr="00A22799">
        <w:rPr>
          <w:b/>
        </w:rPr>
        <w:t>29.05</w:t>
      </w:r>
      <w:r>
        <w:rPr>
          <w:b/>
        </w:rPr>
        <w:t xml:space="preserve"> </w:t>
      </w:r>
      <w:r w:rsidRPr="00A22799">
        <w:rPr>
          <w:b/>
        </w:rPr>
        <w:t>/</w:t>
      </w:r>
      <w:r>
        <w:rPr>
          <w:b/>
        </w:rPr>
        <w:t xml:space="preserve"> </w:t>
      </w:r>
      <w:r w:rsidRPr="00A22799">
        <w:rPr>
          <w:b/>
        </w:rPr>
        <w:t xml:space="preserve">30.05 </w:t>
      </w:r>
      <w:r>
        <w:rPr>
          <w:b/>
        </w:rPr>
        <w:t xml:space="preserve">     </w:t>
      </w:r>
      <w:r w:rsidRPr="00A22799">
        <w:rPr>
          <w:b/>
        </w:rPr>
        <w:t xml:space="preserve"> </w:t>
      </w:r>
      <w:r>
        <w:rPr>
          <w:b/>
        </w:rPr>
        <w:t xml:space="preserve">   </w:t>
      </w:r>
      <w:r w:rsidRPr="00A22799">
        <w:rPr>
          <w:b/>
        </w:rPr>
        <w:t xml:space="preserve">   30.05</w:t>
      </w:r>
      <w:r>
        <w:rPr>
          <w:b/>
        </w:rPr>
        <w:t xml:space="preserve"> </w:t>
      </w:r>
      <w:r w:rsidRPr="00A22799">
        <w:rPr>
          <w:b/>
        </w:rPr>
        <w:t>/</w:t>
      </w:r>
      <w:r>
        <w:rPr>
          <w:b/>
        </w:rPr>
        <w:t xml:space="preserve"> </w:t>
      </w:r>
      <w:r w:rsidRPr="00A22799">
        <w:rPr>
          <w:b/>
        </w:rPr>
        <w:t>31.05</w:t>
      </w:r>
      <w:r>
        <w:rPr>
          <w:b/>
        </w:rPr>
        <w:t xml:space="preserve">   </w:t>
      </w:r>
      <w:r w:rsidRPr="00A22799">
        <w:rPr>
          <w:b/>
        </w:rPr>
        <w:t xml:space="preserve">  </w:t>
      </w:r>
      <w:r>
        <w:rPr>
          <w:b/>
        </w:rPr>
        <w:t xml:space="preserve">   </w:t>
      </w:r>
      <w:r w:rsidRPr="00A22799">
        <w:rPr>
          <w:b/>
        </w:rPr>
        <w:t xml:space="preserve">     31.05</w:t>
      </w:r>
      <w:r>
        <w:rPr>
          <w:b/>
        </w:rPr>
        <w:t xml:space="preserve"> </w:t>
      </w:r>
      <w:r w:rsidRPr="00A22799">
        <w:rPr>
          <w:b/>
        </w:rPr>
        <w:t>/</w:t>
      </w:r>
      <w:r>
        <w:rPr>
          <w:b/>
        </w:rPr>
        <w:t xml:space="preserve"> </w:t>
      </w:r>
      <w:r w:rsidRPr="00A22799">
        <w:rPr>
          <w:b/>
        </w:rPr>
        <w:t xml:space="preserve">01.06    </w:t>
      </w:r>
      <w:r>
        <w:rPr>
          <w:b/>
        </w:rPr>
        <w:t xml:space="preserve">      </w:t>
      </w:r>
      <w:r w:rsidRPr="00A22799">
        <w:rPr>
          <w:b/>
        </w:rPr>
        <w:t xml:space="preserve">   </w:t>
      </w:r>
      <w:r>
        <w:rPr>
          <w:b/>
        </w:rPr>
        <w:t>1.06 / 2.06</w:t>
      </w:r>
    </w:p>
    <w:p w:rsidR="002F40D8" w:rsidRPr="007B5A0F" w:rsidRDefault="002F40D8" w:rsidP="00725E99">
      <w:pPr>
        <w:numPr>
          <w:ilvl w:val="1"/>
          <w:numId w:val="3"/>
        </w:numPr>
        <w:tabs>
          <w:tab w:val="clear" w:pos="180"/>
        </w:tabs>
        <w:spacing w:after="0" w:line="360" w:lineRule="auto"/>
        <w:jc w:val="both"/>
      </w:pPr>
      <w:r w:rsidRPr="007B5A0F">
        <w:t>Proszę o przygotowanie wyżywienia w liczbie:</w:t>
      </w:r>
    </w:p>
    <w:p w:rsidR="002F40D8" w:rsidRDefault="002F40D8" w:rsidP="00725E99">
      <w:pPr>
        <w:spacing w:after="0" w:line="360" w:lineRule="auto"/>
        <w:jc w:val="both"/>
      </w:pPr>
      <w:r>
        <w:rPr>
          <w:b/>
        </w:rPr>
        <w:t xml:space="preserve">29.05 - </w:t>
      </w:r>
      <w:r>
        <w:t>obiadokolacja …………................................................................……….</w:t>
      </w:r>
    </w:p>
    <w:p w:rsidR="002F40D8" w:rsidRDefault="002F40D8" w:rsidP="00725E99">
      <w:pPr>
        <w:spacing w:after="0" w:line="360" w:lineRule="auto"/>
        <w:jc w:val="both"/>
      </w:pPr>
      <w:r>
        <w:rPr>
          <w:b/>
        </w:rPr>
        <w:t xml:space="preserve">30.05 </w:t>
      </w:r>
      <w:r w:rsidRPr="00D96DAA">
        <w:rPr>
          <w:b/>
        </w:rPr>
        <w:t>-</w:t>
      </w:r>
      <w:r>
        <w:t xml:space="preserve"> śniadanie …….....…………...……. i obiadokolacja ……….....…..………….…. </w:t>
      </w:r>
    </w:p>
    <w:p w:rsidR="002F40D8" w:rsidRDefault="002F40D8" w:rsidP="00725E99">
      <w:pPr>
        <w:spacing w:after="0" w:line="360" w:lineRule="auto"/>
        <w:jc w:val="both"/>
      </w:pPr>
      <w:r w:rsidRPr="00D96DAA">
        <w:rPr>
          <w:b/>
        </w:rPr>
        <w:t>31.05</w:t>
      </w:r>
      <w:r>
        <w:t xml:space="preserve"> - śniadanie …….....…………...……. i obiadokolacja ……….....…..…….………. </w:t>
      </w:r>
    </w:p>
    <w:p w:rsidR="002F40D8" w:rsidRDefault="002F40D8" w:rsidP="00725E99">
      <w:pPr>
        <w:spacing w:after="0" w:line="360" w:lineRule="auto"/>
        <w:jc w:val="both"/>
      </w:pPr>
      <w:r>
        <w:rPr>
          <w:b/>
        </w:rPr>
        <w:t xml:space="preserve">1.06 </w:t>
      </w:r>
      <w:r w:rsidRPr="00D96DAA">
        <w:rPr>
          <w:b/>
        </w:rPr>
        <w:t>-</w:t>
      </w:r>
      <w:r>
        <w:t xml:space="preserve"> śniadanie …….....……..……...……. i obiadokolacja ……….....…..………….…. </w:t>
      </w:r>
    </w:p>
    <w:p w:rsidR="002F40D8" w:rsidRPr="007B5A0F" w:rsidRDefault="002F40D8" w:rsidP="00725E99">
      <w:pPr>
        <w:numPr>
          <w:ilvl w:val="1"/>
          <w:numId w:val="3"/>
        </w:numPr>
        <w:spacing w:after="0" w:line="360" w:lineRule="auto"/>
        <w:jc w:val="both"/>
      </w:pPr>
      <w:r w:rsidRPr="007B5A0F">
        <w:t>Zgłaszam udział w warsztat</w:t>
      </w:r>
      <w:r>
        <w:t>ach szkoleniowych …………………………………</w:t>
      </w:r>
      <w:r w:rsidRPr="007B5A0F">
        <w:t>…..</w:t>
      </w:r>
    </w:p>
    <w:p w:rsidR="002F40D8" w:rsidRPr="00725E99" w:rsidRDefault="002F40D8" w:rsidP="00725E99">
      <w:pPr>
        <w:spacing w:after="0" w:line="360" w:lineRule="auto"/>
        <w:jc w:val="both"/>
        <w:rPr>
          <w:b/>
          <w:sz w:val="16"/>
          <w:szCs w:val="16"/>
        </w:rPr>
      </w:pPr>
    </w:p>
    <w:p w:rsidR="002F40D8" w:rsidRPr="00725E99" w:rsidRDefault="002F40D8" w:rsidP="00725E99">
      <w:pPr>
        <w:spacing w:after="0" w:line="360" w:lineRule="auto"/>
        <w:jc w:val="both"/>
        <w:rPr>
          <w:b/>
          <w:sz w:val="16"/>
          <w:szCs w:val="16"/>
        </w:rPr>
      </w:pPr>
    </w:p>
    <w:p w:rsidR="002F40D8" w:rsidRPr="00AC7742" w:rsidRDefault="002F40D8" w:rsidP="00725E99">
      <w:pPr>
        <w:spacing w:after="0" w:line="360" w:lineRule="auto"/>
        <w:jc w:val="center"/>
      </w:pPr>
      <w:r>
        <w:t>Podpis instruktora                        Pieczątka i podpis zgłaszającego</w:t>
      </w:r>
    </w:p>
    <w:sectPr w:rsidR="002F40D8" w:rsidRPr="00AC7742" w:rsidSect="00AC774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111E"/>
    <w:multiLevelType w:val="hybridMultilevel"/>
    <w:tmpl w:val="4C2EE35E"/>
    <w:lvl w:ilvl="0" w:tplc="ABC40F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7494DF1"/>
    <w:multiLevelType w:val="multilevel"/>
    <w:tmpl w:val="DCB6E37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19C33B3"/>
    <w:multiLevelType w:val="hybridMultilevel"/>
    <w:tmpl w:val="370C3400"/>
    <w:lvl w:ilvl="0" w:tplc="9934D9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634448"/>
    <w:multiLevelType w:val="hybridMultilevel"/>
    <w:tmpl w:val="8C483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6D3CDC"/>
    <w:multiLevelType w:val="hybridMultilevel"/>
    <w:tmpl w:val="9B64E020"/>
    <w:lvl w:ilvl="0" w:tplc="2A8ED1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FDC7F77"/>
    <w:multiLevelType w:val="multilevel"/>
    <w:tmpl w:val="8C4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742"/>
    <w:rsid w:val="001A2AC4"/>
    <w:rsid w:val="002E2D8E"/>
    <w:rsid w:val="002F40D8"/>
    <w:rsid w:val="003046EC"/>
    <w:rsid w:val="00382630"/>
    <w:rsid w:val="003826D2"/>
    <w:rsid w:val="00446854"/>
    <w:rsid w:val="0055385E"/>
    <w:rsid w:val="005643A4"/>
    <w:rsid w:val="005809A5"/>
    <w:rsid w:val="005E053B"/>
    <w:rsid w:val="006E6A37"/>
    <w:rsid w:val="00725E99"/>
    <w:rsid w:val="007B5A0F"/>
    <w:rsid w:val="00A22799"/>
    <w:rsid w:val="00A82C98"/>
    <w:rsid w:val="00AA1ADE"/>
    <w:rsid w:val="00AC7742"/>
    <w:rsid w:val="00B0635C"/>
    <w:rsid w:val="00BA0D60"/>
    <w:rsid w:val="00BF0DEE"/>
    <w:rsid w:val="00C066F8"/>
    <w:rsid w:val="00C354BB"/>
    <w:rsid w:val="00CE1135"/>
    <w:rsid w:val="00D93E6A"/>
    <w:rsid w:val="00D96DAA"/>
    <w:rsid w:val="00EA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77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C7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268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Przesłać w terminie do 24</dc:title>
  <dc:subject/>
  <dc:creator>Aneta</dc:creator>
  <cp:keywords/>
  <dc:description/>
  <cp:lastModifiedBy>Aga</cp:lastModifiedBy>
  <cp:revision>2</cp:revision>
  <dcterms:created xsi:type="dcterms:W3CDTF">2014-02-24T13:52:00Z</dcterms:created>
  <dcterms:modified xsi:type="dcterms:W3CDTF">2014-02-24T13:52:00Z</dcterms:modified>
</cp:coreProperties>
</file>