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C53" w:rsidRPr="00CA55D6" w:rsidRDefault="00B62C53" w:rsidP="00B62C53">
      <w:pP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KARTA ZGŁOSZENIA </w:t>
      </w:r>
      <w:r>
        <w:rPr>
          <w:b/>
          <w:sz w:val="36"/>
          <w:szCs w:val="36"/>
        </w:rPr>
        <w:br/>
      </w:r>
      <w:r w:rsidRPr="00B62C53">
        <w:rPr>
          <w:b/>
          <w:sz w:val="32"/>
          <w:szCs w:val="32"/>
        </w:rPr>
        <w:t>Suwalskie Prezentacje Artystyczne „MARZEŃTAŃCE 2020”</w:t>
      </w:r>
    </w:p>
    <w:p w:rsidR="00CA55D6" w:rsidRDefault="00CA55D6" w:rsidP="00B62C53">
      <w:pPr>
        <w:jc w:val="center"/>
        <w:rPr>
          <w:b/>
          <w:u w:val="single"/>
        </w:rPr>
      </w:pPr>
    </w:p>
    <w:p w:rsidR="00B62C53" w:rsidRPr="002E6FFC" w:rsidRDefault="00A76AB7" w:rsidP="00B62C53">
      <w:pPr>
        <w:jc w:val="center"/>
        <w:rPr>
          <w:b/>
          <w:u w:val="single"/>
        </w:rPr>
      </w:pPr>
      <w:r>
        <w:rPr>
          <w:b/>
          <w:u w:val="single"/>
        </w:rPr>
        <w:t>TANIEC</w:t>
      </w:r>
    </w:p>
    <w:p w:rsidR="00B62C53" w:rsidRPr="002E6FFC" w:rsidRDefault="00B62C53" w:rsidP="00B62C53"/>
    <w:p w:rsidR="00B62C53" w:rsidRPr="002E6FFC" w:rsidRDefault="00CA55D6" w:rsidP="00B62C53">
      <w:pPr>
        <w:numPr>
          <w:ilvl w:val="0"/>
          <w:numId w:val="1"/>
        </w:numPr>
        <w:tabs>
          <w:tab w:val="left" w:pos="720"/>
        </w:tabs>
        <w:rPr>
          <w:b/>
        </w:rPr>
      </w:pPr>
      <w:r>
        <w:rPr>
          <w:b/>
        </w:rPr>
        <w:t>Nazwa zespołu</w:t>
      </w:r>
    </w:p>
    <w:p w:rsidR="00B62C53" w:rsidRDefault="00B62C53" w:rsidP="00B62C53">
      <w:pPr>
        <w:ind w:left="708"/>
      </w:pPr>
      <w:r w:rsidRPr="002E6FFC">
        <w:t>………………………………………………………………………………………</w:t>
      </w:r>
    </w:p>
    <w:p w:rsidR="00CA55D6" w:rsidRDefault="00CA55D6" w:rsidP="00B62C53">
      <w:pPr>
        <w:ind w:left="708"/>
      </w:pPr>
    </w:p>
    <w:p w:rsidR="00CA55D6" w:rsidRDefault="00CA55D6" w:rsidP="00B62C53">
      <w:pPr>
        <w:ind w:left="708"/>
      </w:pPr>
      <w:r>
        <w:t>kategoria taneczna (ludowy, show dance itp.) ………………………………………</w:t>
      </w:r>
    </w:p>
    <w:p w:rsidR="00CA55D6" w:rsidRPr="00CA55D6" w:rsidRDefault="00CA55D6" w:rsidP="00B62C53">
      <w:pPr>
        <w:ind w:left="708"/>
        <w:rPr>
          <w:sz w:val="16"/>
          <w:szCs w:val="16"/>
        </w:rPr>
      </w:pPr>
    </w:p>
    <w:p w:rsidR="00CA55D6" w:rsidRDefault="00CA55D6" w:rsidP="00B62C53">
      <w:pPr>
        <w:ind w:left="708"/>
      </w:pPr>
      <w:r w:rsidRPr="002E6FFC">
        <w:t>………………………………………………………………………………………</w:t>
      </w:r>
    </w:p>
    <w:p w:rsidR="00CA55D6" w:rsidRDefault="00CA55D6" w:rsidP="00B62C53">
      <w:pPr>
        <w:ind w:left="708"/>
      </w:pPr>
    </w:p>
    <w:p w:rsidR="00B62C53" w:rsidRPr="002E6FFC" w:rsidRDefault="00B62C53" w:rsidP="00B62C53">
      <w:pPr>
        <w:ind w:left="708"/>
      </w:pPr>
      <w:r w:rsidRPr="002E6FFC">
        <w:t>liczba wykonawców</w:t>
      </w:r>
      <w:r>
        <w:t xml:space="preserve"> </w:t>
      </w:r>
      <w:r w:rsidRPr="002E6FFC">
        <w:t>………………………</w:t>
      </w:r>
      <w:r>
        <w:t>……………..</w:t>
      </w:r>
      <w:r w:rsidRPr="002E6FFC">
        <w:t>………………………….</w:t>
      </w:r>
    </w:p>
    <w:p w:rsidR="00B62C53" w:rsidRPr="002E6FFC" w:rsidRDefault="00B62C53" w:rsidP="00B62C53">
      <w:pPr>
        <w:pStyle w:val="Akapitzlist"/>
        <w:numPr>
          <w:ilvl w:val="1"/>
          <w:numId w:val="1"/>
        </w:numPr>
      </w:pPr>
      <w:r>
        <w:t>przedział wiekowy / 5-9 lat, 10-14 lat, 15-18 lat</w:t>
      </w:r>
      <w:r w:rsidR="00CA55D6">
        <w:t xml:space="preserve"> </w:t>
      </w:r>
      <w:r w:rsidRPr="002E6FFC">
        <w:t xml:space="preserve">/ – </w:t>
      </w:r>
      <w:r w:rsidRPr="002E6FFC">
        <w:rPr>
          <w:i/>
        </w:rPr>
        <w:t>właściwe zakreślić</w:t>
      </w:r>
      <w:r w:rsidRPr="002E6FFC">
        <w:t xml:space="preserve"> </w:t>
      </w:r>
    </w:p>
    <w:p w:rsidR="00B62C53" w:rsidRPr="00CA55D6" w:rsidRDefault="00B62C53" w:rsidP="00B62C53">
      <w:pPr>
        <w:pStyle w:val="Akapitzlist"/>
        <w:tabs>
          <w:tab w:val="left" w:pos="1440"/>
        </w:tabs>
        <w:ind w:left="1440"/>
        <w:rPr>
          <w:sz w:val="16"/>
          <w:szCs w:val="16"/>
        </w:rPr>
      </w:pPr>
    </w:p>
    <w:p w:rsidR="00B62C53" w:rsidRPr="002E6FFC" w:rsidRDefault="00B62C53" w:rsidP="00B62C53">
      <w:pPr>
        <w:numPr>
          <w:ilvl w:val="0"/>
          <w:numId w:val="1"/>
        </w:numPr>
        <w:spacing w:line="360" w:lineRule="auto"/>
        <w:rPr>
          <w:b/>
        </w:rPr>
      </w:pPr>
      <w:r w:rsidRPr="002E6FFC">
        <w:rPr>
          <w:b/>
        </w:rPr>
        <w:t>Instytucja patronująca</w:t>
      </w:r>
    </w:p>
    <w:p w:rsidR="00B62C53" w:rsidRPr="002E6FFC" w:rsidRDefault="00B62C53" w:rsidP="00B62C53">
      <w:pPr>
        <w:spacing w:line="360" w:lineRule="auto"/>
        <w:ind w:left="708"/>
      </w:pPr>
      <w:r>
        <w:t xml:space="preserve">Nazwa </w:t>
      </w:r>
      <w:r w:rsidRPr="002E6FFC">
        <w:t>……………………………………………………………………………</w:t>
      </w:r>
      <w:r>
        <w:t>…</w:t>
      </w:r>
      <w:r w:rsidRPr="002E6FFC">
        <w:t xml:space="preserve">. </w:t>
      </w:r>
    </w:p>
    <w:p w:rsidR="00B62C53" w:rsidRPr="002E6FFC" w:rsidRDefault="00B62C53" w:rsidP="00B62C53">
      <w:pPr>
        <w:spacing w:line="360" w:lineRule="auto"/>
        <w:ind w:left="708"/>
      </w:pPr>
      <w:r>
        <w:t xml:space="preserve">Adres </w:t>
      </w:r>
      <w:r w:rsidRPr="002E6FFC">
        <w:t>…………………………………………………………………………</w:t>
      </w:r>
      <w:r>
        <w:t>..</w:t>
      </w:r>
      <w:r w:rsidRPr="002E6FFC">
        <w:t>…….</w:t>
      </w:r>
    </w:p>
    <w:p w:rsidR="00CA55D6" w:rsidRDefault="00CA55D6" w:rsidP="00CA55D6">
      <w:pPr>
        <w:spacing w:line="360" w:lineRule="auto"/>
        <w:ind w:left="708"/>
      </w:pPr>
      <w:r>
        <w:t>Imię i nazwisko instruktora …………………………………………………………</w:t>
      </w:r>
      <w:r>
        <w:t xml:space="preserve"> </w:t>
      </w:r>
    </w:p>
    <w:p w:rsidR="00B62C53" w:rsidRPr="00B62C53" w:rsidRDefault="00B62C53" w:rsidP="00B62C53">
      <w:pPr>
        <w:spacing w:line="360" w:lineRule="auto"/>
        <w:ind w:left="709"/>
        <w:rPr>
          <w:b/>
        </w:rPr>
      </w:pPr>
      <w:r w:rsidRPr="002E6FFC">
        <w:t>telefon ……………………………… e-mail ……………………………………</w:t>
      </w:r>
      <w:r>
        <w:t>….</w:t>
      </w:r>
    </w:p>
    <w:p w:rsidR="00B62C53" w:rsidRPr="00CA55D6" w:rsidRDefault="00B62C53" w:rsidP="00B62C53">
      <w:pPr>
        <w:ind w:left="720"/>
        <w:rPr>
          <w:b/>
          <w:sz w:val="16"/>
          <w:szCs w:val="16"/>
        </w:rPr>
      </w:pPr>
    </w:p>
    <w:p w:rsidR="00CA55D6" w:rsidRPr="00CA55D6" w:rsidRDefault="00CA55D6" w:rsidP="00B62C53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Tytuł prezentowanego układu </w:t>
      </w:r>
    </w:p>
    <w:p w:rsidR="00CA55D6" w:rsidRPr="00CA55D6" w:rsidRDefault="00CA55D6" w:rsidP="00CA55D6">
      <w:pPr>
        <w:ind w:left="720"/>
        <w:rPr>
          <w:sz w:val="16"/>
          <w:szCs w:val="16"/>
        </w:rPr>
      </w:pPr>
    </w:p>
    <w:p w:rsidR="00CA55D6" w:rsidRDefault="00CA55D6" w:rsidP="00CA55D6">
      <w:pPr>
        <w:ind w:left="720"/>
      </w:pPr>
      <w:r w:rsidRPr="002E6FFC">
        <w:t>………………………………………………………………………………………</w:t>
      </w:r>
    </w:p>
    <w:p w:rsidR="00CA55D6" w:rsidRPr="00CA55D6" w:rsidRDefault="00CA55D6" w:rsidP="00CA55D6">
      <w:pPr>
        <w:ind w:left="720"/>
        <w:rPr>
          <w:sz w:val="16"/>
          <w:szCs w:val="16"/>
        </w:rPr>
      </w:pPr>
    </w:p>
    <w:p w:rsidR="00CA55D6" w:rsidRPr="00CA55D6" w:rsidRDefault="00CA55D6" w:rsidP="00B62C53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Autor choreografii </w:t>
      </w:r>
    </w:p>
    <w:p w:rsidR="00CA55D6" w:rsidRPr="00CA55D6" w:rsidRDefault="00CA55D6" w:rsidP="00CA55D6">
      <w:pPr>
        <w:ind w:left="720"/>
        <w:rPr>
          <w:sz w:val="16"/>
          <w:szCs w:val="16"/>
        </w:rPr>
      </w:pPr>
    </w:p>
    <w:p w:rsidR="00CA55D6" w:rsidRDefault="00CA55D6" w:rsidP="00CA55D6">
      <w:pPr>
        <w:ind w:left="720"/>
      </w:pPr>
      <w:r w:rsidRPr="002E6FFC">
        <w:t>………………………………………………………………………………………</w:t>
      </w:r>
    </w:p>
    <w:p w:rsidR="00CA55D6" w:rsidRPr="00CA55D6" w:rsidRDefault="00CA55D6" w:rsidP="00CA55D6">
      <w:pPr>
        <w:ind w:left="720"/>
        <w:rPr>
          <w:sz w:val="16"/>
          <w:szCs w:val="16"/>
        </w:rPr>
      </w:pPr>
    </w:p>
    <w:p w:rsidR="00B62C53" w:rsidRPr="002E6FFC" w:rsidRDefault="00B62C53" w:rsidP="00B62C53">
      <w:pPr>
        <w:numPr>
          <w:ilvl w:val="0"/>
          <w:numId w:val="1"/>
        </w:numPr>
        <w:tabs>
          <w:tab w:val="left" w:pos="720"/>
        </w:tabs>
      </w:pPr>
      <w:r w:rsidRPr="002E6FFC">
        <w:rPr>
          <w:b/>
        </w:rPr>
        <w:t>Dane o zespole wykonawczym – informacja dla konferansjera</w:t>
      </w:r>
      <w:r w:rsidRPr="002E6FFC">
        <w:t>- krótka historia zespołu, osiągnięcia itp.</w:t>
      </w:r>
    </w:p>
    <w:p w:rsidR="00B62C53" w:rsidRDefault="00B62C53" w:rsidP="00CA55D6">
      <w:pPr>
        <w:ind w:left="708"/>
      </w:pPr>
      <w:r w:rsidRPr="002E6FF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C53" w:rsidRDefault="00CA55D6" w:rsidP="00CA55D6">
      <w:pPr>
        <w:ind w:left="708"/>
      </w:pPr>
      <w:r w:rsidRPr="002E6FFC">
        <w:t>………………………………………………………………………………………</w:t>
      </w:r>
      <w:bookmarkStart w:id="0" w:name="_GoBack"/>
      <w:bookmarkEnd w:id="0"/>
    </w:p>
    <w:p w:rsidR="00CA55D6" w:rsidRPr="002E6FFC" w:rsidRDefault="00CA55D6" w:rsidP="00B62C53"/>
    <w:p w:rsidR="00B62C53" w:rsidRPr="002E6FFC" w:rsidRDefault="00B62C53" w:rsidP="00B62C53">
      <w:pPr>
        <w:ind w:left="4536"/>
      </w:pPr>
      <w:r>
        <w:t>………………………………………</w:t>
      </w:r>
    </w:p>
    <w:p w:rsidR="00B62C53" w:rsidRPr="00B62C53" w:rsidRDefault="00B62C53" w:rsidP="00B62C53">
      <w:pPr>
        <w:ind w:left="4536"/>
        <w:rPr>
          <w:sz w:val="20"/>
          <w:szCs w:val="20"/>
        </w:rPr>
      </w:pPr>
      <w:r w:rsidRPr="00B62C53">
        <w:rPr>
          <w:sz w:val="20"/>
          <w:szCs w:val="20"/>
        </w:rPr>
        <w:t>Czytelny podpis osoby zgłaszającej zespół</w:t>
      </w:r>
    </w:p>
    <w:p w:rsidR="00B62C53" w:rsidRDefault="00B62C53" w:rsidP="00B62C53">
      <w:pPr>
        <w:jc w:val="center"/>
        <w:rPr>
          <w:b/>
          <w:sz w:val="28"/>
          <w:szCs w:val="28"/>
        </w:rPr>
      </w:pPr>
    </w:p>
    <w:p w:rsidR="00B62C53" w:rsidRDefault="00B62C53" w:rsidP="00B62C53">
      <w:pPr>
        <w:jc w:val="center"/>
        <w:rPr>
          <w:b/>
          <w:sz w:val="28"/>
          <w:szCs w:val="28"/>
        </w:rPr>
      </w:pPr>
      <w:r w:rsidRPr="009A43BD">
        <w:rPr>
          <w:b/>
          <w:sz w:val="28"/>
          <w:szCs w:val="28"/>
        </w:rPr>
        <w:t>Zgło</w:t>
      </w:r>
      <w:r>
        <w:rPr>
          <w:b/>
          <w:sz w:val="28"/>
          <w:szCs w:val="28"/>
        </w:rPr>
        <w:t>szenie przesłać w terminie do 15 marca 2020</w:t>
      </w:r>
      <w:r w:rsidRPr="009A43BD">
        <w:rPr>
          <w:b/>
          <w:sz w:val="28"/>
          <w:szCs w:val="28"/>
        </w:rPr>
        <w:t xml:space="preserve"> roku</w:t>
      </w:r>
    </w:p>
    <w:p w:rsidR="00B62C53" w:rsidRPr="0007370C" w:rsidRDefault="00B62C53" w:rsidP="00B62C53">
      <w:pPr>
        <w:jc w:val="center"/>
        <w:rPr>
          <w:b/>
          <w:sz w:val="28"/>
          <w:szCs w:val="28"/>
        </w:rPr>
      </w:pPr>
      <w:r w:rsidRPr="0007370C">
        <w:rPr>
          <w:b/>
          <w:sz w:val="28"/>
          <w:szCs w:val="28"/>
        </w:rPr>
        <w:lastRenderedPageBreak/>
        <w:t>Oświadczenie</w:t>
      </w:r>
    </w:p>
    <w:p w:rsidR="00B62C53" w:rsidRPr="00B62C53" w:rsidRDefault="00B62C53" w:rsidP="00B62C53">
      <w:pPr>
        <w:jc w:val="center"/>
        <w:rPr>
          <w:b/>
          <w:sz w:val="32"/>
          <w:szCs w:val="32"/>
        </w:rPr>
      </w:pPr>
      <w:r w:rsidRPr="00B62C53">
        <w:rPr>
          <w:b/>
          <w:sz w:val="32"/>
          <w:szCs w:val="32"/>
        </w:rPr>
        <w:t>Suwalskie Prezentacje Artystyczne „MARZEŃTAŃCE 2020”</w:t>
      </w:r>
    </w:p>
    <w:p w:rsidR="00B62C53" w:rsidRPr="0007370C" w:rsidRDefault="00B62C53" w:rsidP="00B62C53">
      <w:pPr>
        <w:jc w:val="center"/>
        <w:rPr>
          <w:b/>
          <w:sz w:val="28"/>
          <w:szCs w:val="28"/>
        </w:rPr>
      </w:pPr>
    </w:p>
    <w:p w:rsidR="00B62C53" w:rsidRPr="0007370C" w:rsidRDefault="00B62C53" w:rsidP="00B62C53">
      <w:pPr>
        <w:jc w:val="center"/>
      </w:pPr>
    </w:p>
    <w:p w:rsidR="00B62C53" w:rsidRPr="0007370C" w:rsidRDefault="00B62C53" w:rsidP="00B62C53">
      <w:pPr>
        <w:jc w:val="center"/>
      </w:pPr>
    </w:p>
    <w:p w:rsidR="00B62C53" w:rsidRDefault="00B62C53" w:rsidP="00B62C53">
      <w:pPr>
        <w:jc w:val="both"/>
      </w:pPr>
      <w:r w:rsidRPr="0007370C">
        <w:t>Oświadczam, iż za</w:t>
      </w:r>
      <w:r>
        <w:t>poznałem/łam się z Regulaminem Suwalskich Prezentacji Artystycznych „</w:t>
      </w:r>
      <w:proofErr w:type="spellStart"/>
      <w:r>
        <w:t>Marzeńtańce</w:t>
      </w:r>
      <w:proofErr w:type="spellEnd"/>
      <w:r>
        <w:t xml:space="preserve"> 2020</w:t>
      </w:r>
      <w:r w:rsidRPr="0007370C">
        <w:t>”</w:t>
      </w:r>
      <w:r w:rsidRPr="0007370C">
        <w:tab/>
        <w:t xml:space="preserve">oraz Ogólną Klauzulą Informacyjną SOK. </w:t>
      </w:r>
    </w:p>
    <w:p w:rsidR="00B62C53" w:rsidRDefault="00B62C53" w:rsidP="00B62C53">
      <w:pPr>
        <w:jc w:val="both"/>
      </w:pPr>
    </w:p>
    <w:p w:rsidR="00B62C53" w:rsidRDefault="00B62C53" w:rsidP="00B62C53">
      <w:pPr>
        <w:jc w:val="both"/>
      </w:pPr>
      <w:r w:rsidRPr="0007370C">
        <w:t>Wyrażam zgodę na przetwarzanie moich danych osobowych oraz danych osobowych (wpisać nazwę zespołu)</w:t>
      </w:r>
    </w:p>
    <w:p w:rsidR="00B62C53" w:rsidRPr="0007370C" w:rsidRDefault="00B62C53" w:rsidP="00B62C53">
      <w:pPr>
        <w:jc w:val="both"/>
      </w:pPr>
    </w:p>
    <w:p w:rsidR="00B62C53" w:rsidRDefault="00B62C53" w:rsidP="00B62C53">
      <w:pPr>
        <w:jc w:val="both"/>
      </w:pPr>
      <w:r w:rsidRPr="0007370C">
        <w:t>…………………</w:t>
      </w:r>
      <w:r>
        <w:t>……………………………………………………………………………</w:t>
      </w:r>
    </w:p>
    <w:p w:rsidR="00B62C53" w:rsidRDefault="00B62C53" w:rsidP="00B62C53">
      <w:pPr>
        <w:jc w:val="both"/>
      </w:pPr>
    </w:p>
    <w:p w:rsidR="00B62C53" w:rsidRDefault="00B62C53" w:rsidP="00B62C53">
      <w:pPr>
        <w:jc w:val="both"/>
      </w:pPr>
      <w:r w:rsidRPr="0007370C">
        <w:t>…………………</w:t>
      </w:r>
      <w:r>
        <w:t>……………………………………………………………………………</w:t>
      </w:r>
    </w:p>
    <w:p w:rsidR="00B62C53" w:rsidRDefault="00B62C53" w:rsidP="00B62C53">
      <w:pPr>
        <w:jc w:val="both"/>
      </w:pPr>
    </w:p>
    <w:p w:rsidR="00B62C53" w:rsidRDefault="00B62C53" w:rsidP="00B62C53">
      <w:pPr>
        <w:jc w:val="both"/>
      </w:pPr>
      <w:r w:rsidRPr="0007370C">
        <w:t>…………………</w:t>
      </w:r>
      <w:r>
        <w:t>……………………………………………………………………………</w:t>
      </w:r>
    </w:p>
    <w:p w:rsidR="00B62C53" w:rsidRDefault="00B62C53" w:rsidP="00B62C53">
      <w:pPr>
        <w:jc w:val="both"/>
      </w:pPr>
    </w:p>
    <w:p w:rsidR="00B62C53" w:rsidRDefault="00B62C53" w:rsidP="00B62C53">
      <w:pPr>
        <w:jc w:val="both"/>
      </w:pPr>
    </w:p>
    <w:p w:rsidR="00B62C53" w:rsidRPr="0007370C" w:rsidRDefault="00B62C53" w:rsidP="00B62C53">
      <w:pPr>
        <w:jc w:val="both"/>
      </w:pPr>
      <w:r w:rsidRPr="0007370C">
        <w:t>zawartych w karcie zgłoszenia oraz  wizerunku dla potrzeb niezbędnych do realizacji Suwalski</w:t>
      </w:r>
      <w:r>
        <w:t xml:space="preserve">ch Prezentacji </w:t>
      </w:r>
      <w:r w:rsidRPr="0007370C">
        <w:t>Artystyczn</w:t>
      </w:r>
      <w:r>
        <w:t>ych „</w:t>
      </w:r>
      <w:proofErr w:type="spellStart"/>
      <w:r>
        <w:t>Marzeńtańce</w:t>
      </w:r>
      <w:proofErr w:type="spellEnd"/>
      <w:r>
        <w:t xml:space="preserve"> 2020</w:t>
      </w:r>
      <w:r w:rsidRPr="0007370C">
        <w:t>”</w:t>
      </w:r>
      <w:r>
        <w:t>,</w:t>
      </w:r>
      <w:r w:rsidRPr="0007370C">
        <w:t xml:space="preserve"> w szczególności przeprowadzenia procesu rekrutacji, a także w celu rachunkowym, archiwizacyjnym oraz marketingowym zgodnie z ustawą z dnia 29.08.1997 </w:t>
      </w:r>
      <w:r>
        <w:t xml:space="preserve">r. o ochronie danych osobowych </w:t>
      </w:r>
      <w:r>
        <w:br/>
      </w:r>
      <w:r w:rsidRPr="0007370C">
        <w:t xml:space="preserve">(Dz. U. z 2016 r. poz. 922 oraz z 2018 r. poz. 138) oraz Rozporządzeniem Parlamentu Europejskiego i Rady (UE) 2016/679 z dnia 27 kwietnia 2016 r. w sprawie ochrony osób fizycznych w związku z przetwarzaniem danych osobowych i w sprawie swobodnego przepływu takich danych (RODO) oraz uchylenia dyrektywy 95/46/WE (ogólne rozporządzenie o ochronie danych). </w:t>
      </w:r>
    </w:p>
    <w:p w:rsidR="00B62C53" w:rsidRPr="0007370C" w:rsidRDefault="00B62C53" w:rsidP="00B62C53">
      <w:pPr>
        <w:jc w:val="center"/>
      </w:pPr>
    </w:p>
    <w:p w:rsidR="00B62C53" w:rsidRPr="0007370C" w:rsidRDefault="00B62C53" w:rsidP="00B62C53">
      <w:pPr>
        <w:jc w:val="center"/>
      </w:pPr>
    </w:p>
    <w:p w:rsidR="00B62C53" w:rsidRPr="0007370C" w:rsidRDefault="00B62C53" w:rsidP="00B62C53">
      <w:pPr>
        <w:jc w:val="center"/>
      </w:pPr>
    </w:p>
    <w:p w:rsidR="00B62C53" w:rsidRPr="0007370C" w:rsidRDefault="00B62C53" w:rsidP="00B62C53">
      <w:pPr>
        <w:jc w:val="center"/>
      </w:pPr>
      <w:r>
        <w:t>………………………………</w:t>
      </w:r>
      <w:r w:rsidRPr="0007370C">
        <w:t xml:space="preserve">                              …………….………………….…………                 </w:t>
      </w:r>
      <w:r>
        <w:t xml:space="preserve">             (miejscowość, data</w:t>
      </w:r>
      <w:r w:rsidRPr="0007370C">
        <w:t xml:space="preserve">)                     </w:t>
      </w:r>
      <w:r w:rsidRPr="0007370C">
        <w:tab/>
        <w:t xml:space="preserve">     </w:t>
      </w:r>
      <w:r>
        <w:t xml:space="preserve">               </w:t>
      </w:r>
      <w:r w:rsidRPr="0007370C">
        <w:t>czytelny podpis osoby zgłaszającej</w:t>
      </w:r>
    </w:p>
    <w:p w:rsidR="00B62C53" w:rsidRDefault="00B62C53" w:rsidP="00B62C53">
      <w:pPr>
        <w:jc w:val="center"/>
      </w:pPr>
      <w:r w:rsidRPr="0007370C">
        <w:tab/>
      </w:r>
    </w:p>
    <w:p w:rsidR="00B62C53" w:rsidRDefault="00B62C53" w:rsidP="00B62C53">
      <w:pPr>
        <w:jc w:val="center"/>
      </w:pPr>
    </w:p>
    <w:p w:rsidR="00B62C53" w:rsidRDefault="00B62C53" w:rsidP="00B62C53">
      <w:pPr>
        <w:jc w:val="center"/>
      </w:pPr>
    </w:p>
    <w:p w:rsidR="00B62C53" w:rsidRDefault="00B62C53" w:rsidP="00B62C53">
      <w:pPr>
        <w:jc w:val="center"/>
      </w:pPr>
    </w:p>
    <w:p w:rsidR="00B62C53" w:rsidRDefault="00B62C53" w:rsidP="00B62C53">
      <w:pPr>
        <w:jc w:val="center"/>
      </w:pPr>
    </w:p>
    <w:p w:rsidR="00B62C53" w:rsidRDefault="00B62C53" w:rsidP="00B62C53">
      <w:pPr>
        <w:jc w:val="center"/>
      </w:pPr>
    </w:p>
    <w:p w:rsidR="00C24174" w:rsidRPr="00B62C53" w:rsidRDefault="00C24174" w:rsidP="00B62C53"/>
    <w:sectPr w:rsidR="00C24174" w:rsidRPr="00B62C53" w:rsidSect="001D1D9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722" w:right="1588" w:bottom="1985" w:left="158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3C" w:rsidRDefault="00351B3C" w:rsidP="00E354E1">
      <w:r>
        <w:separator/>
      </w:r>
    </w:p>
  </w:endnote>
  <w:endnote w:type="continuationSeparator" w:id="0">
    <w:p w:rsidR="00351B3C" w:rsidRDefault="00351B3C" w:rsidP="00E3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31" w:rsidRPr="00733731" w:rsidRDefault="00B62C53" w:rsidP="00C633A4">
    <w:pPr>
      <w:pStyle w:val="Stopka"/>
      <w:tabs>
        <w:tab w:val="clear" w:pos="4536"/>
        <w:tab w:val="clear" w:pos="9072"/>
        <w:tab w:val="left" w:pos="1690"/>
      </w:tabs>
      <w:spacing w:line="180" w:lineRule="exact"/>
      <w:rPr>
        <w:rFonts w:ascii="Trebuchet MS" w:hAnsi="Trebuchet MS"/>
        <w:sz w:val="14"/>
        <w:szCs w:val="14"/>
      </w:rPr>
    </w:pPr>
    <w:r>
      <w:rPr>
        <w:rFonts w:ascii="Trebuchet MS" w:hAnsi="Trebuchet MS"/>
        <w:noProof/>
        <w:sz w:val="14"/>
        <w:szCs w:val="14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left</wp:align>
          </wp:positionH>
          <wp:positionV relativeFrom="page">
            <wp:posOffset>9973310</wp:posOffset>
          </wp:positionV>
          <wp:extent cx="5520690" cy="304800"/>
          <wp:effectExtent l="0" t="0" r="3810" b="0"/>
          <wp:wrapNone/>
          <wp:docPr id="3" name="Obraz 3" descr="SOK_ad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OK_ad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069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3A4">
      <w:rPr>
        <w:rFonts w:ascii="Trebuchet MS" w:hAnsi="Trebuchet MS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213" w:rsidRPr="007761C9" w:rsidRDefault="00B62C53" w:rsidP="001D1D97">
    <w:pPr>
      <w:pStyle w:val="Stopka"/>
      <w:spacing w:line="180" w:lineRule="exact"/>
      <w:rPr>
        <w:rFonts w:ascii="Trebuchet MS" w:hAnsi="Trebuchet MS"/>
        <w:sz w:val="14"/>
        <w:szCs w:val="14"/>
      </w:rPr>
    </w:pPr>
    <w:r>
      <w:rPr>
        <w:rFonts w:ascii="Trebuchet MS" w:hAnsi="Trebuchet MS"/>
        <w:noProof/>
        <w:sz w:val="14"/>
        <w:szCs w:val="14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135380" cy="938530"/>
          <wp:effectExtent l="0" t="0" r="7620" b="0"/>
          <wp:wrapNone/>
          <wp:docPr id="2" name="Obraz 2" descr="SO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O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sz w:val="14"/>
        <w:szCs w:val="1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left</wp:align>
          </wp:positionH>
          <wp:positionV relativeFrom="page">
            <wp:posOffset>9973310</wp:posOffset>
          </wp:positionV>
          <wp:extent cx="5524500" cy="304800"/>
          <wp:effectExtent l="0" t="0" r="0" b="0"/>
          <wp:wrapNone/>
          <wp:docPr id="1" name="Obraz 3" descr="SOK_ad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OK_adr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3C" w:rsidRDefault="00351B3C" w:rsidP="00E354E1">
      <w:r>
        <w:separator/>
      </w:r>
    </w:p>
  </w:footnote>
  <w:footnote w:type="continuationSeparator" w:id="0">
    <w:p w:rsidR="00351B3C" w:rsidRDefault="00351B3C" w:rsidP="00E3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731" w:rsidRDefault="00B62C53" w:rsidP="001D1D97">
    <w:pPr>
      <w:pStyle w:val="Nagwek"/>
      <w:spacing w:after="2480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1139190" cy="938530"/>
          <wp:effectExtent l="0" t="0" r="3810" b="0"/>
          <wp:wrapNone/>
          <wp:docPr id="4" name="Obraz 2" descr="SO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O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6C" w:rsidRDefault="00D7606C" w:rsidP="00516E80">
    <w:pPr>
      <w:pStyle w:val="Nagwek"/>
      <w:spacing w:after="9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8C02B6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31"/>
    <w:rsid w:val="000013BA"/>
    <w:rsid w:val="00044DC5"/>
    <w:rsid w:val="000706FD"/>
    <w:rsid w:val="00075F36"/>
    <w:rsid w:val="000F39FD"/>
    <w:rsid w:val="00100172"/>
    <w:rsid w:val="00116EF8"/>
    <w:rsid w:val="0019293B"/>
    <w:rsid w:val="00197A74"/>
    <w:rsid w:val="001B49C4"/>
    <w:rsid w:val="001D1D97"/>
    <w:rsid w:val="001F4EF9"/>
    <w:rsid w:val="002224A9"/>
    <w:rsid w:val="002566AB"/>
    <w:rsid w:val="00264F91"/>
    <w:rsid w:val="00277390"/>
    <w:rsid w:val="00290EB2"/>
    <w:rsid w:val="002A78C8"/>
    <w:rsid w:val="002B1EB0"/>
    <w:rsid w:val="002C3A84"/>
    <w:rsid w:val="002F4C0C"/>
    <w:rsid w:val="00307E07"/>
    <w:rsid w:val="00317823"/>
    <w:rsid w:val="00320613"/>
    <w:rsid w:val="003221E7"/>
    <w:rsid w:val="00330A21"/>
    <w:rsid w:val="00351B3C"/>
    <w:rsid w:val="00354BE9"/>
    <w:rsid w:val="00366759"/>
    <w:rsid w:val="00372641"/>
    <w:rsid w:val="003B65CD"/>
    <w:rsid w:val="003F1F91"/>
    <w:rsid w:val="003F38A8"/>
    <w:rsid w:val="00401166"/>
    <w:rsid w:val="004266C6"/>
    <w:rsid w:val="00437BB4"/>
    <w:rsid w:val="004610D7"/>
    <w:rsid w:val="00462257"/>
    <w:rsid w:val="00472C8C"/>
    <w:rsid w:val="004A4B4E"/>
    <w:rsid w:val="004C6276"/>
    <w:rsid w:val="004D490F"/>
    <w:rsid w:val="00516E80"/>
    <w:rsid w:val="0053088F"/>
    <w:rsid w:val="00546213"/>
    <w:rsid w:val="00551507"/>
    <w:rsid w:val="00576C15"/>
    <w:rsid w:val="0058580E"/>
    <w:rsid w:val="00592833"/>
    <w:rsid w:val="00595CBE"/>
    <w:rsid w:val="005E2982"/>
    <w:rsid w:val="005E6557"/>
    <w:rsid w:val="00601567"/>
    <w:rsid w:val="00610E4E"/>
    <w:rsid w:val="00623C85"/>
    <w:rsid w:val="006249F9"/>
    <w:rsid w:val="006408B1"/>
    <w:rsid w:val="00640E45"/>
    <w:rsid w:val="00647422"/>
    <w:rsid w:val="006558BD"/>
    <w:rsid w:val="00670207"/>
    <w:rsid w:val="006A1CFC"/>
    <w:rsid w:val="006F1469"/>
    <w:rsid w:val="00733731"/>
    <w:rsid w:val="007727D8"/>
    <w:rsid w:val="007761C9"/>
    <w:rsid w:val="00794844"/>
    <w:rsid w:val="007C7092"/>
    <w:rsid w:val="007E33E1"/>
    <w:rsid w:val="007E4A3D"/>
    <w:rsid w:val="007E7923"/>
    <w:rsid w:val="007F33C8"/>
    <w:rsid w:val="008256BA"/>
    <w:rsid w:val="00827DDA"/>
    <w:rsid w:val="0086200C"/>
    <w:rsid w:val="0086579A"/>
    <w:rsid w:val="0086722C"/>
    <w:rsid w:val="008737B1"/>
    <w:rsid w:val="00884217"/>
    <w:rsid w:val="008E1EBB"/>
    <w:rsid w:val="008F040D"/>
    <w:rsid w:val="008F2D80"/>
    <w:rsid w:val="00942519"/>
    <w:rsid w:val="00951CAC"/>
    <w:rsid w:val="009722C4"/>
    <w:rsid w:val="009F7DD9"/>
    <w:rsid w:val="00A11FD8"/>
    <w:rsid w:val="00A146F9"/>
    <w:rsid w:val="00A15608"/>
    <w:rsid w:val="00A17CD7"/>
    <w:rsid w:val="00A61CBD"/>
    <w:rsid w:val="00A74FBE"/>
    <w:rsid w:val="00A76AB7"/>
    <w:rsid w:val="00A7778F"/>
    <w:rsid w:val="00A77A2A"/>
    <w:rsid w:val="00A9101A"/>
    <w:rsid w:val="00A97C48"/>
    <w:rsid w:val="00AF5CC7"/>
    <w:rsid w:val="00B0290E"/>
    <w:rsid w:val="00B04E85"/>
    <w:rsid w:val="00B30F33"/>
    <w:rsid w:val="00B451D1"/>
    <w:rsid w:val="00B62C53"/>
    <w:rsid w:val="00B65CEA"/>
    <w:rsid w:val="00B73672"/>
    <w:rsid w:val="00B94F96"/>
    <w:rsid w:val="00BD4DE2"/>
    <w:rsid w:val="00BF10ED"/>
    <w:rsid w:val="00BF6AD4"/>
    <w:rsid w:val="00C160BC"/>
    <w:rsid w:val="00C17DC2"/>
    <w:rsid w:val="00C24174"/>
    <w:rsid w:val="00C633A4"/>
    <w:rsid w:val="00C67531"/>
    <w:rsid w:val="00CA55D6"/>
    <w:rsid w:val="00CC30CB"/>
    <w:rsid w:val="00CC3534"/>
    <w:rsid w:val="00CC776F"/>
    <w:rsid w:val="00CE1EB3"/>
    <w:rsid w:val="00D02517"/>
    <w:rsid w:val="00D12147"/>
    <w:rsid w:val="00D140D4"/>
    <w:rsid w:val="00D40FAB"/>
    <w:rsid w:val="00D73BC7"/>
    <w:rsid w:val="00D7606C"/>
    <w:rsid w:val="00D94966"/>
    <w:rsid w:val="00DA0EB1"/>
    <w:rsid w:val="00DB068F"/>
    <w:rsid w:val="00DE3131"/>
    <w:rsid w:val="00DF1234"/>
    <w:rsid w:val="00DF2174"/>
    <w:rsid w:val="00DF2903"/>
    <w:rsid w:val="00DF4164"/>
    <w:rsid w:val="00DF5606"/>
    <w:rsid w:val="00E06151"/>
    <w:rsid w:val="00E354E1"/>
    <w:rsid w:val="00E6354A"/>
    <w:rsid w:val="00E73CB4"/>
    <w:rsid w:val="00E9230B"/>
    <w:rsid w:val="00EA471A"/>
    <w:rsid w:val="00EB4CF3"/>
    <w:rsid w:val="00EB518B"/>
    <w:rsid w:val="00EC67D8"/>
    <w:rsid w:val="00F01152"/>
    <w:rsid w:val="00F35CD1"/>
    <w:rsid w:val="00F614C1"/>
    <w:rsid w:val="00F66357"/>
    <w:rsid w:val="00F85868"/>
    <w:rsid w:val="00FC39AE"/>
    <w:rsid w:val="00FD5393"/>
    <w:rsid w:val="00FE3329"/>
    <w:rsid w:val="00FF079F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993C34-7959-4BF1-910C-6441FAD8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C5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152"/>
    <w:pPr>
      <w:keepNext/>
      <w:jc w:val="right"/>
      <w:outlineLvl w:val="0"/>
    </w:pPr>
    <w:rPr>
      <w:rFonts w:cs="Arial"/>
      <w:b/>
      <w:bCs/>
      <w:color w:val="565757"/>
      <w:kern w:val="32"/>
      <w:sz w:val="6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366759"/>
    <w:pPr>
      <w:keepNext/>
      <w:spacing w:before="480" w:after="160"/>
      <w:outlineLvl w:val="1"/>
    </w:pPr>
    <w:rPr>
      <w:b/>
      <w:bCs/>
      <w:iCs/>
      <w:color w:val="74B92E"/>
      <w:sz w:val="3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14C1"/>
    <w:pPr>
      <w:keepNext/>
      <w:spacing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aaaaaa">
    <w:name w:val="aaaaaa"/>
    <w:uiPriority w:val="99"/>
    <w:qFormat/>
    <w:rsid w:val="002F4C0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styleId="redniasiatka3akcent3">
    <w:name w:val="Medium Grid 3 Accent 3"/>
    <w:basedOn w:val="Standardowy"/>
    <w:uiPriority w:val="69"/>
    <w:rsid w:val="002F4C0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Nagwek1Znak">
    <w:name w:val="Nagłówek 1 Znak"/>
    <w:link w:val="Nagwek1"/>
    <w:uiPriority w:val="9"/>
    <w:rsid w:val="00F01152"/>
    <w:rPr>
      <w:rFonts w:ascii="Arial" w:eastAsia="Times New Roman" w:hAnsi="Arial" w:cs="Arial"/>
      <w:b/>
      <w:bCs/>
      <w:color w:val="565757"/>
      <w:kern w:val="32"/>
      <w:sz w:val="64"/>
      <w:szCs w:val="32"/>
      <w:lang w:val="en-US" w:eastAsia="en-US"/>
    </w:rPr>
  </w:style>
  <w:style w:type="character" w:customStyle="1" w:styleId="Nagwek2Znak">
    <w:name w:val="Nagłówek 2 Znak"/>
    <w:link w:val="Nagwek2"/>
    <w:uiPriority w:val="9"/>
    <w:rsid w:val="00366759"/>
    <w:rPr>
      <w:rFonts w:ascii="Arial" w:eastAsia="Times New Roman" w:hAnsi="Arial"/>
      <w:b/>
      <w:bCs/>
      <w:iCs/>
      <w:color w:val="74B92E"/>
      <w:sz w:val="32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E1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1EB3"/>
    <w:rPr>
      <w:rFonts w:ascii="Arial" w:hAnsi="Arial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1EB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1EB3"/>
    <w:rPr>
      <w:rFonts w:ascii="Arial" w:hAnsi="Arial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F614C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table" w:styleId="Tabela-Siatka">
    <w:name w:val="Table Grid"/>
    <w:basedOn w:val="Standardowy"/>
    <w:uiPriority w:val="59"/>
    <w:rsid w:val="008672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dniasiatka11">
    <w:name w:val="Średnia siatka 11"/>
    <w:aliases w:val="Tabela"/>
    <w:basedOn w:val="Standardowy"/>
    <w:uiPriority w:val="67"/>
    <w:rsid w:val="00B451D1"/>
    <w:rPr>
      <w:rFonts w:ascii="Arial" w:hAnsi="Arial"/>
    </w:rPr>
    <w:tblPr>
      <w:tblStyleRowBandSize w:val="1"/>
      <w:tblStyleColBandSize w:val="1"/>
      <w:jc w:val="center"/>
      <w:tblInd w:w="0" w:type="dxa"/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ascii="Arial" w:hAnsi="Arial"/>
        <w:b w:val="0"/>
        <w:bCs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</w:tcBorders>
        <w:shd w:val="clear" w:color="auto" w:fill="565757"/>
      </w:tcPr>
    </w:tblStylePr>
    <w:tblStylePr w:type="la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FFFFFF"/>
        </w:tcBorders>
        <w:shd w:val="clear" w:color="auto" w:fill="565757"/>
      </w:tcPr>
    </w:tblStylePr>
    <w:tblStylePr w:type="firstCol">
      <w:pPr>
        <w:jc w:val="center"/>
      </w:pPr>
      <w:rPr>
        <w:rFonts w:ascii="Arial" w:hAnsi="Arial"/>
        <w:b/>
        <w:bCs/>
        <w:color w:val="74B92E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</w:tcBorders>
        <w:shd w:val="clear" w:color="auto" w:fill="F5F5F5"/>
      </w:tcPr>
    </w:tblStylePr>
    <w:tblStylePr w:type="lastCol">
      <w:pPr>
        <w:jc w:val="left"/>
      </w:pPr>
      <w:rPr>
        <w:rFonts w:ascii="Arial" w:hAnsi="Arial"/>
        <w:b w:val="0"/>
        <w:bCs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</w:tcBorders>
        <w:shd w:val="clear" w:color="auto" w:fill="F5F5F5"/>
      </w:tcPr>
    </w:tblStylePr>
    <w:tblStylePr w:type="band1Vert">
      <w:pPr>
        <w:jc w:val="center"/>
      </w:pPr>
      <w:rPr>
        <w:rFonts w:ascii="Arial" w:hAnsi="Arial"/>
        <w:sz w:val="20"/>
      </w:rPr>
      <w:tblPr>
        <w:tblCellMar>
          <w:top w:w="28" w:type="dxa"/>
          <w:left w:w="113" w:type="dxa"/>
          <w:bottom w:w="28" w:type="dxa"/>
          <w:right w:w="113" w:type="dxa"/>
        </w:tblCellMar>
      </w:tblPr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  <w:tl2br w:val="nil"/>
          <w:tr2bl w:val="nil"/>
        </w:tcBorders>
        <w:vAlign w:val="top"/>
      </w:tcPr>
    </w:tblStylePr>
    <w:tblStylePr w:type="band2Vert">
      <w:pPr>
        <w:jc w:val="center"/>
      </w:pPr>
      <w:rPr>
        <w:rFonts w:ascii="Arial" w:hAnsi="Arial"/>
        <w:color w:val="auto"/>
        <w:sz w:val="20"/>
      </w:rPr>
      <w:tblPr/>
      <w:tcPr>
        <w:tcBorders>
          <w:top w:val="single" w:sz="2" w:space="0" w:color="auto"/>
          <w:left w:val="nil"/>
          <w:bottom w:val="single" w:sz="2" w:space="0" w:color="auto"/>
          <w:right w:val="nil"/>
          <w:insideH w:val="single" w:sz="2" w:space="0" w:color="auto"/>
          <w:insideV w:val="single" w:sz="2" w:space="0" w:color="auto"/>
        </w:tcBorders>
        <w:shd w:val="clear" w:color="auto" w:fill="F5F5F5"/>
        <w:vAlign w:val="top"/>
      </w:tcPr>
    </w:tblStylePr>
    <w:tblStylePr w:type="band1Horz">
      <w:rPr>
        <w:rFonts w:ascii="Arial" w:hAnsi="Arial"/>
        <w:sz w:val="20"/>
      </w:rPr>
      <w:tblPr/>
      <w:tcPr>
        <w:tcBorders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tblPr/>
      <w:tcPr>
        <w:tcBorders>
          <w:insideH w:val="nil"/>
          <w:insideV w:val="nil"/>
        </w:tcBorders>
        <w:shd w:val="clear" w:color="auto" w:fill="auto"/>
      </w:tcPr>
    </w:tblStylePr>
    <w:tblStylePr w:type="nwCell">
      <w:pPr>
        <w:jc w:val="center"/>
      </w:pPr>
      <w:rPr>
        <w:rFonts w:ascii="Arial" w:hAnsi="Arial"/>
        <w:b w:val="0"/>
        <w:color w:val="FFFFFF"/>
        <w:sz w:val="20"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140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140D4"/>
    <w:rPr>
      <w:rFonts w:ascii="Tahoma" w:hAnsi="Tahoma" w:cs="Tahoma"/>
      <w:sz w:val="16"/>
      <w:szCs w:val="16"/>
      <w:lang w:val="en-US" w:eastAsia="en-US"/>
    </w:rPr>
  </w:style>
  <w:style w:type="character" w:styleId="Tekstzastpczy">
    <w:name w:val="Placeholder Text"/>
    <w:uiPriority w:val="99"/>
    <w:semiHidden/>
    <w:rsid w:val="00670207"/>
    <w:rPr>
      <w:color w:val="808080"/>
    </w:rPr>
  </w:style>
  <w:style w:type="paragraph" w:customStyle="1" w:styleId="Fotmatdaty">
    <w:name w:val="Fotmat daty"/>
    <w:basedOn w:val="Normalny"/>
    <w:qFormat/>
    <w:rsid w:val="00B0290E"/>
    <w:pPr>
      <w:spacing w:before="600" w:after="840"/>
    </w:pPr>
  </w:style>
  <w:style w:type="paragraph" w:styleId="Tytu">
    <w:name w:val="Title"/>
    <w:basedOn w:val="Nagwek1"/>
    <w:next w:val="Normalny"/>
    <w:link w:val="TytuZnak"/>
    <w:uiPriority w:val="10"/>
    <w:qFormat/>
    <w:rsid w:val="007F33C8"/>
    <w:pPr>
      <w:ind w:left="2268"/>
    </w:pPr>
  </w:style>
  <w:style w:type="character" w:customStyle="1" w:styleId="TytuZnak">
    <w:name w:val="Tytuł Znak"/>
    <w:link w:val="Tytu"/>
    <w:uiPriority w:val="10"/>
    <w:rsid w:val="007F33C8"/>
    <w:rPr>
      <w:rFonts w:ascii="Arial" w:eastAsia="Times New Roman" w:hAnsi="Arial" w:cs="Arial"/>
      <w:b/>
      <w:bCs/>
      <w:color w:val="565757"/>
      <w:kern w:val="32"/>
      <w:sz w:val="64"/>
      <w:szCs w:val="32"/>
      <w:lang w:val="en-US" w:eastAsia="en-US"/>
    </w:rPr>
  </w:style>
  <w:style w:type="paragraph" w:customStyle="1" w:styleId="Adres">
    <w:name w:val="Adres"/>
    <w:basedOn w:val="Normalny"/>
    <w:link w:val="AdresZnak"/>
    <w:qFormat/>
    <w:rsid w:val="00B0290E"/>
  </w:style>
  <w:style w:type="paragraph" w:styleId="Bezodstpw">
    <w:name w:val="No Spacing"/>
    <w:uiPriority w:val="1"/>
    <w:qFormat/>
    <w:rsid w:val="00B0290E"/>
    <w:pPr>
      <w:spacing w:line="300" w:lineRule="exact"/>
    </w:pPr>
    <w:rPr>
      <w:rFonts w:ascii="Arial" w:hAnsi="Arial"/>
      <w:lang w:val="en-US" w:eastAsia="en-US"/>
    </w:rPr>
  </w:style>
  <w:style w:type="character" w:customStyle="1" w:styleId="AdresZnak">
    <w:name w:val="Adres Znak"/>
    <w:link w:val="Adres"/>
    <w:rsid w:val="00B0290E"/>
    <w:rPr>
      <w:rFonts w:ascii="Arial" w:hAnsi="Arial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B62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A\System%20IDENTYFIKACJI%20WIZUALNEJ\SOK_listownik_last%20Folder\SOK_Lis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SOK_List.dot</Template>
  <TotalTime>5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cp:lastModifiedBy>Agnieszka</cp:lastModifiedBy>
  <cp:revision>3</cp:revision>
  <dcterms:created xsi:type="dcterms:W3CDTF">2020-02-19T08:29:00Z</dcterms:created>
  <dcterms:modified xsi:type="dcterms:W3CDTF">2020-02-19T08:34:00Z</dcterms:modified>
</cp:coreProperties>
</file>